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7074" w14:textId="7A1C43D9" w:rsidR="00B94FE2" w:rsidRDefault="00AD2B9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877075" wp14:editId="63877076">
                <wp:simplePos x="0" y="0"/>
                <wp:positionH relativeFrom="column">
                  <wp:posOffset>808357</wp:posOffset>
                </wp:positionH>
                <wp:positionV relativeFrom="paragraph">
                  <wp:posOffset>9621106</wp:posOffset>
                </wp:positionV>
                <wp:extent cx="6327776" cy="378461"/>
                <wp:effectExtent l="0" t="0" r="0" b="2539"/>
                <wp:wrapNone/>
                <wp:docPr id="989240602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7776" cy="378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8F" w14:textId="77777777" w:rsidR="00B94FE2" w:rsidRDefault="00AD2B94">
                            <w:pPr>
                              <w:pStyle w:val="PDFFlietext"/>
                              <w:spacing w:line="240" w:lineRule="auto"/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Kunden GmbH &amp; Co. KG · Volksbank Musterstadt · IBAN DE34 2330 0433 3401 1234 01 · BIC GENODE61FR1</w:t>
                            </w:r>
                          </w:p>
                          <w:p w14:paraId="63877090" w14:textId="77777777" w:rsidR="00B94FE2" w:rsidRDefault="00AD2B94">
                            <w:pPr>
                              <w:pStyle w:val="PDFFlietext"/>
                              <w:spacing w:line="240" w:lineRule="auto"/>
                            </w:pPr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 xml:space="preserve">Sitz der Gesellschaft: Musterstadt, Deutschland · Geschäftsführung: Max Mustermann · Handelsregister: AG Musterstadt HRA 123456 ·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USt-IdNr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. DE123456789</w:t>
                            </w:r>
                          </w:p>
                          <w:p w14:paraId="63877091" w14:textId="77777777" w:rsidR="00B94FE2" w:rsidRDefault="00B94FE2">
                            <w:pPr>
                              <w:pStyle w:val="PDFFlietext"/>
                              <w:spacing w:line="24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77075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63.65pt;margin-top:757.55pt;width:498.25pt;height:29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" stroked="f">
                <v:textbox>
                  <w:txbxContent>
                    <w:p w14:paraId="6387708F" w14:textId="77777777" w:rsidR="00B94FE2" w:rsidRDefault="00AD2B94">
                      <w:pPr>
                        <w:pStyle w:val="PDFFlietext"/>
                        <w:spacing w:line="240" w:lineRule="auto"/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Kunden GmbH &amp; Co. KG · Volksbank Musterstadt · IBAN DE34 2330 0433 3401 1234 01 · BIC GENODE61FR1</w:t>
                      </w:r>
                    </w:p>
                    <w:p w14:paraId="63877090" w14:textId="77777777" w:rsidR="00B94FE2" w:rsidRDefault="00AD2B94">
                      <w:pPr>
                        <w:pStyle w:val="PDFFlietext"/>
                        <w:spacing w:line="240" w:lineRule="auto"/>
                      </w:pPr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 xml:space="preserve">Sitz der Gesellschaft: Musterstadt, Deutschland · Geschäftsführung: Max Mustermann · Handelsregister: AG Musterstadt HRA 123456 · </w:t>
                      </w:r>
                      <w:proofErr w:type="spellStart"/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USt-IdNr</w:t>
                      </w:r>
                      <w:proofErr w:type="spellEnd"/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. DE123456789</w:t>
                      </w:r>
                    </w:p>
                    <w:p w14:paraId="63877091" w14:textId="77777777" w:rsidR="00B94FE2" w:rsidRDefault="00B94FE2">
                      <w:pPr>
                        <w:pStyle w:val="PDFFlietext"/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877079" wp14:editId="0096BABB">
                <wp:simplePos x="0" y="0"/>
                <wp:positionH relativeFrom="column">
                  <wp:posOffset>5080058</wp:posOffset>
                </wp:positionH>
                <wp:positionV relativeFrom="paragraph">
                  <wp:posOffset>3724908</wp:posOffset>
                </wp:positionV>
                <wp:extent cx="1925955" cy="262259"/>
                <wp:effectExtent l="0" t="0" r="0" b="0"/>
                <wp:wrapNone/>
                <wp:docPr id="120751481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955" cy="262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5" w14:textId="77777777" w:rsidR="00B94FE2" w:rsidRDefault="00AD2B94">
                            <w:pPr>
                              <w:pStyle w:val="PDFFlietext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Musterstadt, den 18.04.2025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79" id="Textfeld 5" o:spid="_x0000_s1027" type="#_x0000_t202" style="position:absolute;margin-left:400pt;margin-top:293.3pt;width:151.65pt;height:2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" filled="f" stroked="f">
                <v:textbox>
                  <w:txbxContent>
                    <w:p w14:paraId="63877095" w14:textId="77777777" w:rsidR="00B94FE2" w:rsidRDefault="00AD2B94">
                      <w:pPr>
                        <w:pStyle w:val="PDFFlietext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Musterstadt, den 18.04.2025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87707B" wp14:editId="6387707C">
                <wp:simplePos x="0" y="0"/>
                <wp:positionH relativeFrom="column">
                  <wp:posOffset>5640074</wp:posOffset>
                </wp:positionH>
                <wp:positionV relativeFrom="paragraph">
                  <wp:posOffset>506047</wp:posOffset>
                </wp:positionV>
                <wp:extent cx="1181103" cy="449583"/>
                <wp:effectExtent l="0" t="0" r="0" b="0"/>
                <wp:wrapNone/>
                <wp:docPr id="47582598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3" cy="449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7" w14:textId="77777777" w:rsidR="00B94FE2" w:rsidRDefault="00AD2B94">
                            <w:pPr>
                              <w:pStyle w:val="LogoPlatzhal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Platzieren Sie hier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>Ihr Logo</w:t>
                            </w:r>
                          </w:p>
                          <w:p w14:paraId="63877098" w14:textId="77777777" w:rsidR="00B94FE2" w:rsidRDefault="00B94FE2">
                            <w:pPr>
                              <w:pStyle w:val="LogoPlatzhal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7B" id="Textfeld 1" o:spid="_x0000_s1028" type="#_x0000_t202" style="position:absolute;margin-left:444.1pt;margin-top:39.85pt;width:93pt;height:35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" filled="f" stroked="f">
                <v:textbox>
                  <w:txbxContent>
                    <w:p w14:paraId="63877097" w14:textId="77777777" w:rsidR="00B94FE2" w:rsidRDefault="00AD2B94">
                      <w:pPr>
                        <w:pStyle w:val="LogoPlatzhal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Platzieren Sie hier</w:t>
                      </w:r>
                      <w:r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>Ihr Logo</w:t>
                      </w:r>
                    </w:p>
                    <w:p w14:paraId="63877098" w14:textId="77777777" w:rsidR="00B94FE2" w:rsidRDefault="00B94FE2">
                      <w:pPr>
                        <w:pStyle w:val="LogoPlatzhal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87707D" wp14:editId="6387707E">
                <wp:simplePos x="0" y="0"/>
                <wp:positionH relativeFrom="column">
                  <wp:posOffset>822960</wp:posOffset>
                </wp:positionH>
                <wp:positionV relativeFrom="paragraph">
                  <wp:posOffset>4171072</wp:posOffset>
                </wp:positionV>
                <wp:extent cx="5819141" cy="4797427"/>
                <wp:effectExtent l="0" t="0" r="0" b="0"/>
                <wp:wrapNone/>
                <wp:docPr id="459355607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141" cy="4797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A" w14:textId="77777777" w:rsidR="00B94FE2" w:rsidRDefault="00AD2B9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Sehr geehrte Damen und Herren, </w:t>
                            </w:r>
                          </w:p>
                          <w:p w14:paraId="2FD940E8" w14:textId="2C67924E" w:rsidR="00AD2B94" w:rsidRPr="00AD2B94" w:rsidRDefault="00AD2B94" w:rsidP="00AD2B9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D2B94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meine Einkommensteuererklärung für das Jahr </w:t>
                            </w:r>
                            <w:r w:rsidRPr="00AD2B94">
                              <w:rPr>
                                <w:rFonts w:ascii="Calibri" w:hAnsi="Calibri" w:cs="Calibri"/>
                                <w:color w:val="FF4554"/>
                                <w:sz w:val="22"/>
                                <w:szCs w:val="22"/>
                              </w:rPr>
                              <w:t>[Steuerjahr]</w:t>
                            </w:r>
                            <w:r w:rsidRPr="00AD2B94">
                              <w:rPr>
                                <w:rFonts w:ascii="Calibri" w:hAnsi="Calibri" w:cs="Calibri"/>
                                <w:color w:val="FF455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D2B94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kann ich bedauerlicherweise nicht fristgerecht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D2B94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abgeben, denn </w:t>
                            </w:r>
                            <w:r w:rsidRPr="00AD2B94">
                              <w:rPr>
                                <w:rFonts w:ascii="Calibri" w:hAnsi="Calibri" w:cs="Calibri"/>
                                <w:color w:val="FF4554"/>
                                <w:sz w:val="22"/>
                                <w:szCs w:val="22"/>
                              </w:rPr>
                              <w:t>[</w:t>
                            </w:r>
                            <w:r w:rsidRPr="00AD2B94">
                              <w:rPr>
                                <w:rFonts w:ascii="Calibri" w:hAnsi="Calibri" w:cs="Calibri"/>
                                <w:color w:val="FF4554"/>
                                <w:sz w:val="22"/>
                                <w:szCs w:val="22"/>
                              </w:rPr>
                              <w:t>Ihre Begründung</w:t>
                            </w:r>
                            <w:r>
                              <w:rPr>
                                <w:rFonts w:ascii="Calibri" w:hAnsi="Calibri" w:cs="Calibri"/>
                                <w:color w:val="FF4554"/>
                                <w:sz w:val="22"/>
                                <w:szCs w:val="22"/>
                              </w:rPr>
                              <w:t>]</w:t>
                            </w:r>
                            <w:r w:rsidRPr="00AD2B94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28ED114" w14:textId="1772DBD1" w:rsidR="00AD2B94" w:rsidRPr="00AD2B94" w:rsidRDefault="00AD2B94" w:rsidP="00AD2B9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D2B94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Aus diesem Grund bitte ich, die Frist zur Abgabe der Einkommensteuererklärung großzügig,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D2B94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mindestens bis zum </w:t>
                            </w:r>
                            <w:r w:rsidRPr="00AD2B94">
                              <w:rPr>
                                <w:rFonts w:ascii="Calibri" w:hAnsi="Calibri" w:cs="Calibri"/>
                                <w:color w:val="FF4554"/>
                                <w:sz w:val="22"/>
                                <w:szCs w:val="22"/>
                              </w:rPr>
                              <w:t>[Datum]</w:t>
                            </w:r>
                            <w:r w:rsidRPr="00AD2B94">
                              <w:rPr>
                                <w:rFonts w:ascii="Calibri" w:hAnsi="Calibri" w:cs="Calibri"/>
                                <w:color w:val="FF455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D2B94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zu verlängern.</w:t>
                            </w:r>
                          </w:p>
                          <w:p w14:paraId="57DD87CE" w14:textId="68AFD3EF" w:rsidR="00AD2B94" w:rsidRDefault="00AD2B94" w:rsidP="00AD2B9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D2B94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Herzlichen Dank im Voraus für Ihr Entgegenkommen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87709D" w14:textId="0D7195BC" w:rsidR="00B94FE2" w:rsidRDefault="00AD2B9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Herzliche Grüße, 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Mathilda Musterfrau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7D" id="Textfeld 6" o:spid="_x0000_s1029" type="#_x0000_t202" style="position:absolute;margin-left:64.8pt;margin-top:328.45pt;width:458.2pt;height:37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" filled="f" stroked="f">
                <v:textbox>
                  <w:txbxContent>
                    <w:p w14:paraId="6387709A" w14:textId="77777777" w:rsidR="00B94FE2" w:rsidRDefault="00AD2B9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Sehr geehrte Damen und Herren, </w:t>
                      </w:r>
                    </w:p>
                    <w:p w14:paraId="2FD940E8" w14:textId="2C67924E" w:rsidR="00AD2B94" w:rsidRPr="00AD2B94" w:rsidRDefault="00AD2B94" w:rsidP="00AD2B9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 w:rsidRPr="00AD2B94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meine Einkommensteuererklärung für das Jahr </w:t>
                      </w:r>
                      <w:r w:rsidRPr="00AD2B94">
                        <w:rPr>
                          <w:rFonts w:ascii="Calibri" w:hAnsi="Calibri" w:cs="Calibri"/>
                          <w:color w:val="FF4554"/>
                          <w:sz w:val="22"/>
                          <w:szCs w:val="22"/>
                        </w:rPr>
                        <w:t>[Steuerjahr]</w:t>
                      </w:r>
                      <w:r w:rsidRPr="00AD2B94">
                        <w:rPr>
                          <w:rFonts w:ascii="Calibri" w:hAnsi="Calibri" w:cs="Calibri"/>
                          <w:color w:val="FF4554"/>
                          <w:sz w:val="22"/>
                          <w:szCs w:val="22"/>
                        </w:rPr>
                        <w:t xml:space="preserve"> </w:t>
                      </w:r>
                      <w:r w:rsidRPr="00AD2B94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kann ich bedauerlicherweise nicht fristgerecht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AD2B94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abgeben, denn </w:t>
                      </w:r>
                      <w:r w:rsidRPr="00AD2B94">
                        <w:rPr>
                          <w:rFonts w:ascii="Calibri" w:hAnsi="Calibri" w:cs="Calibri"/>
                          <w:color w:val="FF4554"/>
                          <w:sz w:val="22"/>
                          <w:szCs w:val="22"/>
                        </w:rPr>
                        <w:t>[</w:t>
                      </w:r>
                      <w:r w:rsidRPr="00AD2B94">
                        <w:rPr>
                          <w:rFonts w:ascii="Calibri" w:hAnsi="Calibri" w:cs="Calibri"/>
                          <w:color w:val="FF4554"/>
                          <w:sz w:val="22"/>
                          <w:szCs w:val="22"/>
                        </w:rPr>
                        <w:t>Ihre Begründung</w:t>
                      </w:r>
                      <w:r>
                        <w:rPr>
                          <w:rFonts w:ascii="Calibri" w:hAnsi="Calibri" w:cs="Calibri"/>
                          <w:color w:val="FF4554"/>
                          <w:sz w:val="22"/>
                          <w:szCs w:val="22"/>
                        </w:rPr>
                        <w:t>]</w:t>
                      </w:r>
                      <w:r w:rsidRPr="00AD2B94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14:paraId="628ED114" w14:textId="1772DBD1" w:rsidR="00AD2B94" w:rsidRPr="00AD2B94" w:rsidRDefault="00AD2B94" w:rsidP="00AD2B9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 w:rsidRPr="00AD2B94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Aus diesem Grund bitte ich, die Frist zur Abgabe der Einkommensteuererklärung großzügig,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AD2B94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mindestens bis zum </w:t>
                      </w:r>
                      <w:r w:rsidRPr="00AD2B94">
                        <w:rPr>
                          <w:rFonts w:ascii="Calibri" w:hAnsi="Calibri" w:cs="Calibri"/>
                          <w:color w:val="FF4554"/>
                          <w:sz w:val="22"/>
                          <w:szCs w:val="22"/>
                        </w:rPr>
                        <w:t>[Datum]</w:t>
                      </w:r>
                      <w:r w:rsidRPr="00AD2B94">
                        <w:rPr>
                          <w:rFonts w:ascii="Calibri" w:hAnsi="Calibri" w:cs="Calibri"/>
                          <w:color w:val="FF4554"/>
                          <w:sz w:val="22"/>
                          <w:szCs w:val="22"/>
                        </w:rPr>
                        <w:t xml:space="preserve"> </w:t>
                      </w:r>
                      <w:r w:rsidRPr="00AD2B94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zu verlängern.</w:t>
                      </w:r>
                    </w:p>
                    <w:p w14:paraId="57DD87CE" w14:textId="68AFD3EF" w:rsidR="00AD2B94" w:rsidRDefault="00AD2B94" w:rsidP="00AD2B9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 w:rsidRPr="00AD2B94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Herzlichen Dank im Voraus für Ihr Entgegenkommen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14:paraId="6387709D" w14:textId="0D7195BC" w:rsidR="00B94FE2" w:rsidRDefault="00AD2B9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Herzliche Grüße, 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Mathilda Musterfrau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7707F" wp14:editId="63877080">
                <wp:simplePos x="0" y="0"/>
                <wp:positionH relativeFrom="column">
                  <wp:posOffset>822960</wp:posOffset>
                </wp:positionH>
                <wp:positionV relativeFrom="paragraph">
                  <wp:posOffset>1610706</wp:posOffset>
                </wp:positionV>
                <wp:extent cx="2231392" cy="767081"/>
                <wp:effectExtent l="0" t="0" r="0" b="0"/>
                <wp:wrapNone/>
                <wp:docPr id="14396890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2" cy="767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F" w14:textId="2A68112C" w:rsidR="00B94FE2" w:rsidRPr="00AD2B94" w:rsidRDefault="00AD2B94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2B9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Finanzamt</w:t>
                            </w:r>
                          </w:p>
                          <w:p w14:paraId="638770A0" w14:textId="120F691C" w:rsidR="00B94FE2" w:rsidRDefault="00AD2B94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Name des Finanzamts</w:t>
                            </w:r>
                          </w:p>
                          <w:p w14:paraId="638770A1" w14:textId="77777777" w:rsidR="00B94FE2" w:rsidRDefault="00AD2B94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Musterstr. 1 </w:t>
                            </w:r>
                          </w:p>
                          <w:p w14:paraId="638770A2" w14:textId="77777777" w:rsidR="00B94FE2" w:rsidRDefault="00AD2B94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7F" id="Textfeld 4" o:spid="_x0000_s1030" type="#_x0000_t202" style="position:absolute;margin-left:64.8pt;margin-top:126.85pt;width:175.7pt;height:6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" filled="f" stroked="f">
                <v:textbox>
                  <w:txbxContent>
                    <w:p w14:paraId="6387709F" w14:textId="2A68112C" w:rsidR="00B94FE2" w:rsidRPr="00AD2B94" w:rsidRDefault="00AD2B94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AD2B9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Finanzamt</w:t>
                      </w:r>
                    </w:p>
                    <w:p w14:paraId="638770A0" w14:textId="120F691C" w:rsidR="00B94FE2" w:rsidRDefault="00AD2B94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Name des Finanzamts</w:t>
                      </w:r>
                    </w:p>
                    <w:p w14:paraId="638770A1" w14:textId="77777777" w:rsidR="00B94FE2" w:rsidRDefault="00AD2B94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Musterstr. 1 </w:t>
                      </w:r>
                    </w:p>
                    <w:p w14:paraId="638770A2" w14:textId="77777777" w:rsidR="00B94FE2" w:rsidRDefault="00AD2B94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12345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77081" wp14:editId="63877082">
                <wp:simplePos x="0" y="0"/>
                <wp:positionH relativeFrom="column">
                  <wp:posOffset>808896</wp:posOffset>
                </wp:positionH>
                <wp:positionV relativeFrom="paragraph">
                  <wp:posOffset>1315327</wp:posOffset>
                </wp:positionV>
                <wp:extent cx="2498726" cy="224156"/>
                <wp:effectExtent l="0" t="0" r="0" b="0"/>
                <wp:wrapNone/>
                <wp:docPr id="141465059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726" cy="224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A4" w14:textId="77777777" w:rsidR="00B94FE2" w:rsidRDefault="00AD2B94">
                            <w:r>
                              <w:rPr>
                                <w:rFonts w:ascii="Calibri" w:hAnsi="Calibri" w:cs="Calibri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20F0F"/>
                                <w:kern w:val="0"/>
                                <w:sz w:val="15"/>
                                <w:szCs w:val="15"/>
                                <w:u w:val="single"/>
                              </w:rPr>
                              <w:t>Ihr Firmenname GmbH, Musterweg 1, 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81" id="Textfeld 7" o:spid="_x0000_s1031" type="#_x0000_t202" style="position:absolute;margin-left:63.7pt;margin-top:103.55pt;width:196.75pt;height:1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" filled="f" stroked="f">
                <v:textbox>
                  <w:txbxContent>
                    <w:p w14:paraId="638770A4" w14:textId="77777777" w:rsidR="00B94FE2" w:rsidRDefault="00AD2B94">
                      <w:r>
                        <w:rPr>
                          <w:rFonts w:ascii="Calibri" w:hAnsi="Calibri" w:cs="Calibri"/>
                          <w:ker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20F0F"/>
                          <w:kern w:val="0"/>
                          <w:sz w:val="15"/>
                          <w:szCs w:val="15"/>
                          <w:u w:val="single"/>
                        </w:rPr>
                        <w:t>Ihr Firmenname GmbH, Musterweg 1, 12345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3877085" wp14:editId="5DBCD616">
                <wp:simplePos x="0" y="0"/>
                <wp:positionH relativeFrom="column">
                  <wp:posOffset>5643247</wp:posOffset>
                </wp:positionH>
                <wp:positionV relativeFrom="paragraph">
                  <wp:posOffset>453341</wp:posOffset>
                </wp:positionV>
                <wp:extent cx="1181103" cy="418466"/>
                <wp:effectExtent l="0" t="0" r="12697" b="13334"/>
                <wp:wrapNone/>
                <wp:docPr id="176606868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3" cy="418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638770A9" w14:textId="77777777" w:rsidR="00B94FE2" w:rsidRDefault="00B94FE2">
                            <w:pPr>
                              <w:pStyle w:val="LogoPlatzhal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85" id="Textfeld 3" o:spid="_x0000_s1032" type="#_x0000_t202" style="position:absolute;margin-left:444.35pt;margin-top:35.7pt;width:93pt;height:32.9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" strokeweight=".17625mm">
                <v:stroke dashstyle="dash"/>
                <v:textbox>
                  <w:txbxContent>
                    <w:p w14:paraId="638770A9" w14:textId="77777777" w:rsidR="00B94FE2" w:rsidRDefault="00B94FE2">
                      <w:pPr>
                        <w:pStyle w:val="LogoPlatzhal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77087" wp14:editId="63877088">
                <wp:simplePos x="0" y="0"/>
                <wp:positionH relativeFrom="column">
                  <wp:posOffset>-260347</wp:posOffset>
                </wp:positionH>
                <wp:positionV relativeFrom="paragraph">
                  <wp:posOffset>6910916</wp:posOffset>
                </wp:positionV>
                <wp:extent cx="379731" cy="0"/>
                <wp:effectExtent l="0" t="0" r="13969" b="12700"/>
                <wp:wrapNone/>
                <wp:docPr id="705233583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470C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11" o:spid="_x0000_s1026" type="#_x0000_t32" alt="&quot;&quot;" style="position:absolute;margin-left:-20.5pt;margin-top:544.15pt;width:29.9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" strokeweight=".17625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877089" wp14:editId="6387708A">
                <wp:simplePos x="0" y="0"/>
                <wp:positionH relativeFrom="column">
                  <wp:posOffset>-147108</wp:posOffset>
                </wp:positionH>
                <wp:positionV relativeFrom="paragraph">
                  <wp:posOffset>5349240</wp:posOffset>
                </wp:positionV>
                <wp:extent cx="379731" cy="0"/>
                <wp:effectExtent l="0" t="0" r="13969" b="12700"/>
                <wp:wrapNone/>
                <wp:docPr id="1674362649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3B1D2" id="Gerade Verbindung 11" o:spid="_x0000_s1026" type="#_x0000_t32" alt="&quot;&quot;" style="position:absolute;margin-left:-11.6pt;margin-top:421.2pt;width:29.9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" strokeweight=".17625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87708B" wp14:editId="6387708C">
                <wp:simplePos x="0" y="0"/>
                <wp:positionH relativeFrom="column">
                  <wp:posOffset>-256544</wp:posOffset>
                </wp:positionH>
                <wp:positionV relativeFrom="paragraph">
                  <wp:posOffset>3133301</wp:posOffset>
                </wp:positionV>
                <wp:extent cx="379731" cy="0"/>
                <wp:effectExtent l="0" t="0" r="13969" b="12700"/>
                <wp:wrapNone/>
                <wp:docPr id="1851966563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C56B8" id="Gerade Verbindung 11" o:spid="_x0000_s1026" type="#_x0000_t32" alt="&quot;&quot;" style="position:absolute;margin-left:-20.2pt;margin-top:246.7pt;width:29.9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" strokeweight=".17625mm">
                <v:stroke joinstyle="miter"/>
              </v:shape>
            </w:pict>
          </mc:Fallback>
        </mc:AlternateContent>
      </w:r>
      <w:r>
        <w:tab/>
      </w:r>
    </w:p>
    <w:p w14:paraId="63877075" w14:textId="77777777" w:rsidR="00B94FE2" w:rsidRDefault="00B94FE2"/>
    <w:p w14:paraId="63877076" w14:textId="77777777" w:rsidR="00B94FE2" w:rsidRDefault="00B94FE2"/>
    <w:p w14:paraId="63877077" w14:textId="77777777" w:rsidR="00B94FE2" w:rsidRDefault="00B94FE2"/>
    <w:p w14:paraId="63877078" w14:textId="77777777" w:rsidR="00B94FE2" w:rsidRDefault="00B94FE2"/>
    <w:p w14:paraId="63877079" w14:textId="77777777" w:rsidR="00B94FE2" w:rsidRDefault="00B94FE2"/>
    <w:p w14:paraId="6387707A" w14:textId="77777777" w:rsidR="00B94FE2" w:rsidRDefault="00B94FE2"/>
    <w:p w14:paraId="6387707B" w14:textId="77777777" w:rsidR="00B94FE2" w:rsidRDefault="00B94FE2"/>
    <w:p w14:paraId="6387707C" w14:textId="7CF62C4D" w:rsidR="00B94FE2" w:rsidRDefault="00AD2B94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877083" wp14:editId="741627DD">
                <wp:simplePos x="0" y="0"/>
                <wp:positionH relativeFrom="column">
                  <wp:posOffset>4041775</wp:posOffset>
                </wp:positionH>
                <wp:positionV relativeFrom="paragraph">
                  <wp:posOffset>117766</wp:posOffset>
                </wp:positionV>
                <wp:extent cx="2955925" cy="461010"/>
                <wp:effectExtent l="0" t="0" r="0" b="0"/>
                <wp:wrapSquare wrapText="bothSides"/>
                <wp:docPr id="155697261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92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A6" w14:textId="3739C19B" w:rsidR="00AD2B94" w:rsidRDefault="00AD2B94" w:rsidP="00AD2B94">
                            <w:pPr>
                              <w:pStyle w:val="Pa0"/>
                              <w:spacing w:after="270" w:line="280" w:lineRule="exact"/>
                              <w:ind w:left="708"/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Steuernummer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P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93815/08152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P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Identifikationsnummer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     DE123456789</w:t>
                            </w:r>
                          </w:p>
                          <w:p w14:paraId="638770A7" w14:textId="21940DD5" w:rsidR="00B94FE2" w:rsidRDefault="00B94FE2">
                            <w:pPr>
                              <w:spacing w:line="280" w:lineRule="exact"/>
                              <w:ind w:left="708" w:firstLine="708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83" id="_x0000_s1033" type="#_x0000_t202" style="position:absolute;margin-left:318.25pt;margin-top:9.25pt;width:232.75pt;height:36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" filled="f" stroked="f">
                <v:textbox>
                  <w:txbxContent>
                    <w:p w14:paraId="638770A6" w14:textId="3739C19B" w:rsidR="00AD2B94" w:rsidRDefault="00AD2B94" w:rsidP="00AD2B94">
                      <w:pPr>
                        <w:pStyle w:val="Pa0"/>
                        <w:spacing w:after="270" w:line="280" w:lineRule="exact"/>
                        <w:ind w:left="708"/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Steuernummer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P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>93815/08152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P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>Identifikationsnummer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     DE123456789</w:t>
                      </w:r>
                    </w:p>
                    <w:p w14:paraId="638770A7" w14:textId="21940DD5" w:rsidR="00B94FE2" w:rsidRDefault="00B94FE2">
                      <w:pPr>
                        <w:spacing w:line="280" w:lineRule="exact"/>
                        <w:ind w:left="708" w:firstLine="708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87707D" w14:textId="77777777" w:rsidR="00B94FE2" w:rsidRDefault="00B94FE2"/>
    <w:p w14:paraId="6387707E" w14:textId="77777777" w:rsidR="00B94FE2" w:rsidRDefault="00B94FE2"/>
    <w:p w14:paraId="6387707F" w14:textId="77777777" w:rsidR="00B94FE2" w:rsidRDefault="00B94FE2"/>
    <w:p w14:paraId="63877080" w14:textId="77777777" w:rsidR="00B94FE2" w:rsidRDefault="00B94FE2"/>
    <w:p w14:paraId="63877081" w14:textId="77777777" w:rsidR="00B94FE2" w:rsidRDefault="00B94FE2"/>
    <w:p w14:paraId="63877082" w14:textId="77777777" w:rsidR="00B94FE2" w:rsidRDefault="00B94FE2"/>
    <w:p w14:paraId="63877083" w14:textId="77777777" w:rsidR="00B94FE2" w:rsidRDefault="00B94FE2"/>
    <w:p w14:paraId="63877084" w14:textId="77777777" w:rsidR="00B94FE2" w:rsidRDefault="00B94FE2"/>
    <w:p w14:paraId="63877085" w14:textId="77777777" w:rsidR="00B94FE2" w:rsidRDefault="00B94FE2"/>
    <w:p w14:paraId="63877086" w14:textId="77777777" w:rsidR="00B94FE2" w:rsidRDefault="00B94FE2"/>
    <w:p w14:paraId="63877087" w14:textId="2963CDF3" w:rsidR="00B94FE2" w:rsidRDefault="00AD2B9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877077" wp14:editId="4C802C41">
                <wp:simplePos x="0" y="0"/>
                <wp:positionH relativeFrom="column">
                  <wp:posOffset>820396</wp:posOffset>
                </wp:positionH>
                <wp:positionV relativeFrom="paragraph">
                  <wp:posOffset>165919</wp:posOffset>
                </wp:positionV>
                <wp:extent cx="4154170" cy="367469"/>
                <wp:effectExtent l="0" t="0" r="0" b="0"/>
                <wp:wrapNone/>
                <wp:docPr id="1740243132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170" cy="367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3" w14:textId="1792DF53" w:rsidR="00B94FE2" w:rsidRDefault="00AD2B94">
                            <w:pPr>
                              <w:pStyle w:val="Betreff"/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  <w:t xml:space="preserve">Fristverlängerung für </w:t>
                            </w:r>
                            <w:r w:rsidRPr="00AD2B94">
                              <w:rPr>
                                <w:rFonts w:ascii="Calibri" w:hAnsi="Calibri" w:cs="Calibri"/>
                                <w:color w:val="FF4554"/>
                                <w:sz w:val="28"/>
                                <w:szCs w:val="28"/>
                              </w:rPr>
                              <w:t>[Steuerjahr]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77" id="Textfeld 8" o:spid="_x0000_s1034" type="#_x0000_t202" style="position:absolute;margin-left:64.6pt;margin-top:13.05pt;width:327.1pt;height:28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" filled="f" stroked="f">
                <v:textbox>
                  <w:txbxContent>
                    <w:p w14:paraId="63877093" w14:textId="1792DF53" w:rsidR="00B94FE2" w:rsidRDefault="00AD2B94">
                      <w:pPr>
                        <w:pStyle w:val="Betreff"/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  <w:t xml:space="preserve">Fristverlängerung für </w:t>
                      </w:r>
                      <w:r w:rsidRPr="00AD2B94">
                        <w:rPr>
                          <w:rFonts w:ascii="Calibri" w:hAnsi="Calibri" w:cs="Calibri"/>
                          <w:color w:val="FF4554"/>
                          <w:sz w:val="28"/>
                          <w:szCs w:val="28"/>
                        </w:rPr>
                        <w:t>[Steuerjahr]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88" w14:textId="77777777" w:rsidR="00B94FE2" w:rsidRDefault="00B94FE2"/>
    <w:p w14:paraId="63877089" w14:textId="77777777" w:rsidR="00B94FE2" w:rsidRDefault="00B94FE2"/>
    <w:p w14:paraId="6387708A" w14:textId="77777777" w:rsidR="00B94FE2" w:rsidRDefault="00B94FE2"/>
    <w:p w14:paraId="6387708B" w14:textId="77777777" w:rsidR="00B94FE2" w:rsidRDefault="00B94FE2"/>
    <w:p w14:paraId="6387708C" w14:textId="77777777" w:rsidR="00B94FE2" w:rsidRDefault="00B94FE2"/>
    <w:p w14:paraId="6387708D" w14:textId="77777777" w:rsidR="00B94FE2" w:rsidRDefault="00B94FE2"/>
    <w:p w14:paraId="6387708E" w14:textId="77777777" w:rsidR="00B94FE2" w:rsidRDefault="00B94FE2"/>
    <w:p w14:paraId="6387708F" w14:textId="77777777" w:rsidR="00B94FE2" w:rsidRDefault="00B94FE2"/>
    <w:p w14:paraId="63877090" w14:textId="77777777" w:rsidR="00B94FE2" w:rsidRDefault="00B94FE2"/>
    <w:p w14:paraId="63877091" w14:textId="77777777" w:rsidR="00B94FE2" w:rsidRDefault="00B94FE2"/>
    <w:p w14:paraId="63877092" w14:textId="77777777" w:rsidR="00B94FE2" w:rsidRDefault="00B94FE2"/>
    <w:p w14:paraId="63877093" w14:textId="77777777" w:rsidR="00B94FE2" w:rsidRDefault="00B94FE2"/>
    <w:p w14:paraId="63877094" w14:textId="77777777" w:rsidR="00B94FE2" w:rsidRDefault="00B94FE2"/>
    <w:p w14:paraId="63877095" w14:textId="77777777" w:rsidR="00B94FE2" w:rsidRDefault="00B94FE2"/>
    <w:p w14:paraId="63877096" w14:textId="77777777" w:rsidR="00B94FE2" w:rsidRDefault="00B94FE2"/>
    <w:p w14:paraId="63877097" w14:textId="77777777" w:rsidR="00B94FE2" w:rsidRDefault="00B94FE2"/>
    <w:p w14:paraId="63877098" w14:textId="77777777" w:rsidR="00B94FE2" w:rsidRDefault="00B94FE2"/>
    <w:p w14:paraId="63877099" w14:textId="77777777" w:rsidR="00B94FE2" w:rsidRDefault="00B94FE2"/>
    <w:p w14:paraId="6387709A" w14:textId="77777777" w:rsidR="00B94FE2" w:rsidRDefault="00B94FE2"/>
    <w:p w14:paraId="6387709B" w14:textId="77777777" w:rsidR="00B94FE2" w:rsidRDefault="00B94FE2"/>
    <w:p w14:paraId="6387709C" w14:textId="77777777" w:rsidR="00B94FE2" w:rsidRDefault="00B94FE2"/>
    <w:p w14:paraId="6387709D" w14:textId="77777777" w:rsidR="00B94FE2" w:rsidRDefault="00B94FE2"/>
    <w:p w14:paraId="6387709E" w14:textId="77777777" w:rsidR="00B94FE2" w:rsidRDefault="00B94FE2"/>
    <w:p w14:paraId="6387709F" w14:textId="77777777" w:rsidR="00B94FE2" w:rsidRDefault="00B94FE2"/>
    <w:p w14:paraId="638770A0" w14:textId="77777777" w:rsidR="00B94FE2" w:rsidRDefault="00B94FE2">
      <w:pPr>
        <w:jc w:val="right"/>
      </w:pPr>
    </w:p>
    <w:sectPr w:rsidR="00B94FE2">
      <w:footerReference w:type="default" r:id="rId6"/>
      <w:pgSz w:w="11906" w:h="16838"/>
      <w:pgMar w:top="0" w:right="0" w:bottom="0" w:left="0" w:header="737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7091" w14:textId="77777777" w:rsidR="00AD2B94" w:rsidRDefault="00AD2B94">
      <w:r>
        <w:separator/>
      </w:r>
    </w:p>
  </w:endnote>
  <w:endnote w:type="continuationSeparator" w:id="0">
    <w:p w14:paraId="63877093" w14:textId="77777777" w:rsidR="00AD2B94" w:rsidRDefault="00AD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rbanist Medium">
    <w:panose1 w:val="020B0A04040200000203"/>
    <w:charset w:val="4D"/>
    <w:family w:val="swiss"/>
    <w:pitch w:val="variable"/>
    <w:sig w:usb0="A00000EF" w:usb1="0000207B" w:usb2="00000028" w:usb3="00000000" w:csb0="00000093" w:csb1="00000000"/>
  </w:font>
  <w:font w:name="Urbanist">
    <w:panose1 w:val="020B0A04040200000203"/>
    <w:charset w:val="4D"/>
    <w:family w:val="swiss"/>
    <w:pitch w:val="variable"/>
    <w:sig w:usb0="A00000EF" w:usb1="0000207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7095" w14:textId="77777777" w:rsidR="00AD2B94" w:rsidRDefault="00AD2B94">
    <w:pPr>
      <w:pStyle w:val="Fuzeile"/>
    </w:pPr>
  </w:p>
  <w:p w14:paraId="63877096" w14:textId="77777777" w:rsidR="00AD2B94" w:rsidRDefault="00AD2B9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7708D" wp14:editId="6387708E">
              <wp:simplePos x="0" y="0"/>
              <wp:positionH relativeFrom="column">
                <wp:posOffset>4551380</wp:posOffset>
              </wp:positionH>
              <wp:positionV relativeFrom="paragraph">
                <wp:posOffset>23116</wp:posOffset>
              </wp:positionV>
              <wp:extent cx="2731770" cy="282577"/>
              <wp:effectExtent l="0" t="0" r="0" b="0"/>
              <wp:wrapNone/>
              <wp:docPr id="462764163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1770" cy="28257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387708F" w14:textId="77777777" w:rsidR="00AD2B94" w:rsidRDefault="00AD2B94">
                          <w:pPr>
                            <w:pStyle w:val="PDFFlietext"/>
                            <w:spacing w:after="360"/>
                          </w:pPr>
                          <w:r>
                            <w:rPr>
                              <w:rFonts w:ascii="Calibri" w:hAnsi="Calibri" w:cs="Calibri"/>
                              <w:sz w:val="19"/>
                              <w:szCs w:val="19"/>
                            </w:rPr>
                            <w:t xml:space="preserve">Diese Vorlage wurde erstellt von  </w:t>
                          </w:r>
                          <w:r>
                            <w:rPr>
                              <w:rFonts w:ascii="Calibri" w:hAnsi="Calibri" w:cs="Calibri"/>
                              <w:noProof/>
                              <w:sz w:val="19"/>
                              <w:szCs w:val="19"/>
                            </w:rPr>
                            <w:drawing>
                              <wp:inline distT="0" distB="0" distL="0" distR="0" wp14:anchorId="6387708F" wp14:editId="63877090">
                                <wp:extent cx="53977" cy="80640"/>
                                <wp:effectExtent l="0" t="0" r="0" b="0"/>
                                <wp:docPr id="1888944975" name="Grafik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977" cy="80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  <w:sz w:val="19"/>
                              <w:szCs w:val="19"/>
                            </w:rPr>
                            <w:t xml:space="preserve"> </w:t>
                          </w:r>
                          <w:hyperlink r:id="rId2" w:history="1">
                            <w:r w:rsidRPr="00AD2B94">
                              <w:rPr>
                                <w:rFonts w:ascii="Calibri" w:hAnsi="Calibri" w:cs="Calibri"/>
                                <w:b/>
                                <w:bCs/>
                                <w:color w:val="CC3643"/>
                              </w:rPr>
                              <w:t>Lexware</w:t>
                            </w:r>
                          </w:hyperlink>
                        </w:p>
                        <w:p w14:paraId="63877090" w14:textId="77777777" w:rsidR="00AD2B94" w:rsidRDefault="00AD2B94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7708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58.4pt;margin-top:1.8pt;width:215.1pt;height: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" filled="f" stroked="f">
              <v:textbox>
                <w:txbxContent>
                  <w:p w14:paraId="6387708F" w14:textId="77777777" w:rsidR="00AD2B94" w:rsidRDefault="00AD2B94">
                    <w:pPr>
                      <w:pStyle w:val="PDFFlietext"/>
                      <w:spacing w:after="360"/>
                    </w:pPr>
                    <w:r>
                      <w:rPr>
                        <w:rFonts w:ascii="Calibri" w:hAnsi="Calibri" w:cs="Calibri"/>
                        <w:sz w:val="19"/>
                        <w:szCs w:val="19"/>
                      </w:rPr>
                      <w:t xml:space="preserve">Diese Vorlage wurde erstellt von  </w:t>
                    </w:r>
                    <w:r>
                      <w:rPr>
                        <w:rFonts w:ascii="Calibri" w:hAnsi="Calibri" w:cs="Calibri"/>
                        <w:noProof/>
                        <w:sz w:val="19"/>
                        <w:szCs w:val="19"/>
                      </w:rPr>
                      <w:drawing>
                        <wp:inline distT="0" distB="0" distL="0" distR="0" wp14:anchorId="6387708F" wp14:editId="63877090">
                          <wp:extent cx="53977" cy="80640"/>
                          <wp:effectExtent l="0" t="0" r="0" b="0"/>
                          <wp:docPr id="1888944975" name="Grafik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977" cy="80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  <w:sz w:val="19"/>
                        <w:szCs w:val="19"/>
                      </w:rPr>
                      <w:t xml:space="preserve"> </w:t>
                    </w:r>
                    <w:hyperlink r:id="rId3" w:history="1">
                      <w:r w:rsidRPr="00AD2B94">
                        <w:rPr>
                          <w:rFonts w:ascii="Calibri" w:hAnsi="Calibri" w:cs="Calibri"/>
                          <w:b/>
                          <w:bCs/>
                          <w:color w:val="CC3643"/>
                        </w:rPr>
                        <w:t>Lexware</w:t>
                      </w:r>
                    </w:hyperlink>
                  </w:p>
                  <w:p w14:paraId="63877090" w14:textId="77777777" w:rsidR="00AD2B94" w:rsidRDefault="00AD2B9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708D" w14:textId="77777777" w:rsidR="00AD2B94" w:rsidRDefault="00AD2B94">
      <w:r>
        <w:rPr>
          <w:color w:val="000000"/>
        </w:rPr>
        <w:separator/>
      </w:r>
    </w:p>
  </w:footnote>
  <w:footnote w:type="continuationSeparator" w:id="0">
    <w:p w14:paraId="6387708F" w14:textId="77777777" w:rsidR="00AD2B94" w:rsidRDefault="00AD2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4FE2"/>
    <w:rsid w:val="00AD2B94"/>
    <w:rsid w:val="00B94FE2"/>
    <w:rsid w:val="00DC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77074"/>
  <w15:docId w15:val="{773252BE-3E9A-C940-B659-6F397909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de-DE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 w:after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  <w:style w:type="paragraph" w:customStyle="1" w:styleId="Default">
    <w:name w:val="Default"/>
    <w:pPr>
      <w:suppressAutoHyphens/>
      <w:autoSpaceDE w:val="0"/>
    </w:pPr>
    <w:rPr>
      <w:rFonts w:ascii="Urbanist Medium" w:hAnsi="Urbanist Medium" w:cs="Urbanist Medium"/>
      <w:color w:val="000000"/>
      <w:kern w:val="0"/>
    </w:rPr>
  </w:style>
  <w:style w:type="paragraph" w:customStyle="1" w:styleId="Pa0">
    <w:name w:val="Pa0"/>
    <w:basedOn w:val="Default"/>
    <w:next w:val="Default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rPr>
      <w:rFonts w:cs="Urbanist"/>
      <w:b/>
      <w:bCs/>
      <w:color w:val="2B2323"/>
      <w:sz w:val="26"/>
      <w:szCs w:val="26"/>
    </w:rPr>
  </w:style>
  <w:style w:type="character" w:customStyle="1" w:styleId="A3">
    <w:name w:val="A3"/>
    <w:rPr>
      <w:rFonts w:cs="Urbanist"/>
      <w:color w:val="120F0F"/>
      <w:sz w:val="13"/>
      <w:szCs w:val="13"/>
    </w:rPr>
  </w:style>
  <w:style w:type="paragraph" w:styleId="KeinLeerraum">
    <w:name w:val="No Spacing"/>
    <w:pPr>
      <w:suppressAutoHyphens/>
    </w:pPr>
  </w:style>
  <w:style w:type="character" w:styleId="Hervorhebung">
    <w:name w:val="Emphasis"/>
    <w:basedOn w:val="Absatz-Standardschriftart"/>
    <w:rPr>
      <w:i/>
      <w:iCs/>
    </w:rPr>
  </w:style>
  <w:style w:type="character" w:styleId="SchwacheHervorhebung">
    <w:name w:val="Subtle Emphasis"/>
    <w:basedOn w:val="Absatz-Standardschriftart"/>
    <w:rPr>
      <w:i/>
      <w:iCs/>
      <w:color w:val="404040"/>
    </w:rPr>
  </w:style>
  <w:style w:type="paragraph" w:customStyle="1" w:styleId="PDFFlietext">
    <w:name w:val="PDF Fließtext"/>
    <w:basedOn w:val="Standard"/>
    <w:pPr>
      <w:autoSpaceDE w:val="0"/>
      <w:spacing w:line="280" w:lineRule="atLeast"/>
      <w:textAlignment w:val="center"/>
    </w:pPr>
    <w:rPr>
      <w:rFonts w:ascii="Urbanist Medium" w:hAnsi="Urbanist Medium" w:cs="Urbanist Medium"/>
      <w:color w:val="131010"/>
      <w:spacing w:val="5"/>
      <w:kern w:val="0"/>
      <w:sz w:val="20"/>
      <w:szCs w:val="20"/>
    </w:rPr>
  </w:style>
  <w:style w:type="paragraph" w:customStyle="1" w:styleId="p1">
    <w:name w:val="p1"/>
    <w:basedOn w:val="Standard"/>
    <w:rPr>
      <w:rFonts w:ascii="Urbanist" w:eastAsia="Times New Roman" w:hAnsi="Urbanist" w:cs="Urbanist"/>
      <w:color w:val="000000"/>
      <w:kern w:val="0"/>
      <w:sz w:val="12"/>
      <w:szCs w:val="12"/>
      <w:lang w:eastAsia="de-DE"/>
    </w:rPr>
  </w:style>
  <w:style w:type="character" w:customStyle="1" w:styleId="s1">
    <w:name w:val="s1"/>
    <w:basedOn w:val="Absatz-Standardschriftart"/>
    <w:rPr>
      <w:color w:val="FC2A43"/>
    </w:rPr>
  </w:style>
  <w:style w:type="character" w:styleId="Hyperlink">
    <w:name w:val="Hyperlink"/>
    <w:basedOn w:val="Absatz-Standardschriftart"/>
    <w:rPr>
      <w:color w:val="CC3743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Pr>
      <w:color w:val="96607D"/>
      <w:u w:val="single"/>
    </w:rPr>
  </w:style>
  <w:style w:type="paragraph" w:styleId="berarbeitung">
    <w:name w:val="Revision"/>
  </w:style>
  <w:style w:type="paragraph" w:customStyle="1" w:styleId="LogoPlatzhalter">
    <w:name w:val="Logo Platzhalter"/>
    <w:basedOn w:val="Standard"/>
    <w:autoRedefine/>
    <w:pPr>
      <w:jc w:val="center"/>
    </w:pPr>
    <w:rPr>
      <w:rFonts w:ascii="Urbanist" w:hAnsi="Urbanist" w:cs="Urbanist"/>
      <w:b/>
      <w:bCs/>
      <w:sz w:val="14"/>
      <w:szCs w:val="14"/>
    </w:rPr>
  </w:style>
  <w:style w:type="paragraph" w:customStyle="1" w:styleId="Betreffzeile">
    <w:name w:val="Betreffzeile"/>
    <w:basedOn w:val="Standard"/>
    <w:rPr>
      <w:rFonts w:ascii="Urbanist" w:hAnsi="Urbanist" w:cs="Urbanist"/>
      <w:b/>
      <w:bCs/>
      <w:color w:val="000000"/>
      <w:kern w:val="0"/>
      <w:sz w:val="26"/>
      <w:szCs w:val="26"/>
    </w:rPr>
  </w:style>
  <w:style w:type="paragraph" w:customStyle="1" w:styleId="Flietext">
    <w:name w:val="Fließtext"/>
    <w:basedOn w:val="Standard"/>
    <w:rPr>
      <w:rFonts w:ascii="Urbanist" w:hAnsi="Urbanist" w:cs="Urbanist"/>
      <w:color w:val="000000"/>
      <w:sz w:val="20"/>
      <w:szCs w:val="20"/>
    </w:rPr>
  </w:style>
  <w:style w:type="paragraph" w:customStyle="1" w:styleId="KontaktdatenFuzeile">
    <w:name w:val="Kontaktdaten Fußzeile"/>
    <w:basedOn w:val="PDFFlietext"/>
    <w:pPr>
      <w:spacing w:line="276" w:lineRule="auto"/>
    </w:pPr>
    <w:rPr>
      <w:rFonts w:ascii="Urbanist" w:hAnsi="Urbanist" w:cs="Urbanist"/>
      <w:spacing w:val="3"/>
      <w:sz w:val="13"/>
      <w:szCs w:val="13"/>
    </w:rPr>
  </w:style>
  <w:style w:type="paragraph" w:customStyle="1" w:styleId="Betreff">
    <w:name w:val="Betreff"/>
    <w:basedOn w:val="Standard"/>
    <w:rPr>
      <w:rFonts w:ascii="Urbanist" w:hAnsi="Urbanist" w:cs="Urbanist"/>
      <w:b/>
      <w:bCs/>
      <w:color w:val="000000"/>
      <w:kern w:val="0"/>
      <w:sz w:val="26"/>
      <w:szCs w:val="2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exware.de/" TargetMode="External"/><Relationship Id="rId2" Type="http://schemas.openxmlformats.org/officeDocument/2006/relationships/hyperlink" Target="https://www.lexware.de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B2414F51209C4889A77C83DFC13516" ma:contentTypeVersion="22" ma:contentTypeDescription="Ein neues Dokument erstellen." ma:contentTypeScope="" ma:versionID="6c178e02fd68f994ec0db3b457ecd2e5">
  <xsd:schema xmlns:xsd="http://www.w3.org/2001/XMLSchema" xmlns:xs="http://www.w3.org/2001/XMLSchema" xmlns:p="http://schemas.microsoft.com/office/2006/metadata/properties" xmlns:ns1="http://schemas.microsoft.com/sharepoint/v3" xmlns:ns2="d8713921-ea06-4982-babe-663e602d233a" xmlns:ns3="8cf8b716-41e7-4309-ade8-e958aed37dc5" targetNamespace="http://schemas.microsoft.com/office/2006/metadata/properties" ma:root="true" ma:fieldsID="b858c07b25e259aab6c04148deb7ef2b" ns1:_="" ns2:_="" ns3:_="">
    <xsd:import namespace="http://schemas.microsoft.com/sharepoint/v3"/>
    <xsd:import namespace="d8713921-ea06-4982-babe-663e602d233a"/>
    <xsd:import namespace="8cf8b716-41e7-4309-ade8-e958aed37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3921-ea06-4982-babe-663e602d2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b716-41e7-4309-ade8-e958aed37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9d435a-7b48-4e69-bae9-edcfa4b0027d}" ma:internalName="TaxCatchAll" ma:showField="CatchAllData" ma:web="8cf8b716-41e7-4309-ade8-e958aed37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cf8b716-41e7-4309-ade8-e958aed37dc5" xsi:nil="true"/>
    <lcf76f155ced4ddcb4097134ff3c332f xmlns="d8713921-ea06-4982-babe-663e602d233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BA105F-F01B-4985-A851-54FC6426E648}"/>
</file>

<file path=customXml/itemProps2.xml><?xml version="1.0" encoding="utf-8"?>
<ds:datastoreItem xmlns:ds="http://schemas.openxmlformats.org/officeDocument/2006/customXml" ds:itemID="{93554D5E-BB86-4840-B800-C2E3C9366793}"/>
</file>

<file path=customXml/itemProps3.xml><?xml version="1.0" encoding="utf-8"?>
<ds:datastoreItem xmlns:ds="http://schemas.openxmlformats.org/officeDocument/2006/customXml" ds:itemID="{00F434CE-8BC5-44D7-8B3E-FB5A7928DB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51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Lexware Geschäftsbrief 04/2025</dc:title>
  <dc:subject/>
  <dc:creator>Celina Friedel</dc:creator>
  <cp:keywords>Geschäftsbrief; Vorlage; Betreff; Betreffzeile; Logo; Brief; Formular</cp:keywords>
  <dc:description/>
  <cp:lastModifiedBy>Noto, Selina</cp:lastModifiedBy>
  <cp:revision>2</cp:revision>
  <cp:lastPrinted>2025-04-30T12:53:00Z</cp:lastPrinted>
  <dcterms:created xsi:type="dcterms:W3CDTF">2025-05-20T12:43:00Z</dcterms:created>
  <dcterms:modified xsi:type="dcterms:W3CDTF">2025-05-20T12:43:00Z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0x010100B2B2414F51209C4889A77C83DFC13516</vt:lpwstr>
  </property>
</Properties>
</file>