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4ACC" w14:textId="77777777" w:rsidR="00BB76D6" w:rsidRDefault="003771C2"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4DDB4ACD" wp14:editId="4DDB4ACE">
                <wp:simplePos x="0" y="0"/>
                <wp:positionH relativeFrom="margin">
                  <wp:posOffset>-107890</wp:posOffset>
                </wp:positionH>
                <wp:positionV relativeFrom="paragraph">
                  <wp:posOffset>60322</wp:posOffset>
                </wp:positionV>
                <wp:extent cx="2759714" cy="248287"/>
                <wp:effectExtent l="0" t="0" r="0" b="0"/>
                <wp:wrapNone/>
                <wp:docPr id="39881410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4" cy="248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DB4AD1" w14:textId="77777777" w:rsidR="00BB76D6" w:rsidRDefault="003771C2">
                            <w:pPr>
                              <w:spacing w:after="0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</w:rPr>
                              <w:t>Firmenname – Musterstraße 50 –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B4A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5pt;margin-top:4.75pt;width:217.3pt;height:19.55pt;z-index:-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" filled="f" stroked="f">
                <v:textbox>
                  <w:txbxContent>
                    <w:p w14:paraId="4DDB4AD1" w14:textId="77777777" w:rsidR="00BB76D6" w:rsidRDefault="003771C2">
                      <w:pPr>
                        <w:spacing w:after="0"/>
                        <w:rPr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</w:rPr>
                        <w:t>Firmenname – Musterstraße 50 – 12345 Musterstadt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B4ACD" w14:textId="77777777" w:rsidR="00BB76D6" w:rsidRDefault="003771C2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4DDB4ACF" wp14:editId="4DDB4AD0">
                <wp:simplePos x="0" y="0"/>
                <wp:positionH relativeFrom="margin">
                  <wp:posOffset>-103500</wp:posOffset>
                </wp:positionH>
                <wp:positionV relativeFrom="paragraph">
                  <wp:posOffset>38103</wp:posOffset>
                </wp:positionV>
                <wp:extent cx="1769748" cy="855348"/>
                <wp:effectExtent l="0" t="0" r="0" b="0"/>
                <wp:wrapNone/>
                <wp:docPr id="35734874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8" cy="85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DB4AD3" w14:textId="77777777" w:rsidR="00BB76D6" w:rsidRDefault="003771C2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Mustermann GmbH</w:t>
                            </w:r>
                          </w:p>
                          <w:p w14:paraId="4DDB4AD4" w14:textId="77777777" w:rsidR="00BB76D6" w:rsidRDefault="003771C2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Herrn Max Mustermann</w:t>
                            </w:r>
                          </w:p>
                          <w:p w14:paraId="4DDB4AD5" w14:textId="77777777" w:rsidR="00BB76D6" w:rsidRDefault="003771C2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Musterstraße 12</w:t>
                            </w:r>
                          </w:p>
                          <w:p w14:paraId="4DDB4AD6" w14:textId="77777777" w:rsidR="00BB76D6" w:rsidRDefault="003771C2">
                            <w:pPr>
                              <w:spacing w:after="0"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B4ACF" id="_x0000_s1027" type="#_x0000_t202" style="position:absolute;margin-left:-8.15pt;margin-top:3pt;width:139.35pt;height:67.35pt;z-index:-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" filled="f" stroked="f">
                <v:textbox>
                  <w:txbxContent>
                    <w:p w14:paraId="4DDB4AD3" w14:textId="77777777" w:rsidR="00BB76D6" w:rsidRDefault="003771C2">
                      <w:pPr>
                        <w:spacing w:after="0" w:line="276" w:lineRule="auto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Mustermann GmbH</w:t>
                      </w:r>
                    </w:p>
                    <w:p w14:paraId="4DDB4AD4" w14:textId="77777777" w:rsidR="00BB76D6" w:rsidRDefault="003771C2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Herrn Max Mustermann</w:t>
                      </w:r>
                    </w:p>
                    <w:p w14:paraId="4DDB4AD5" w14:textId="77777777" w:rsidR="00BB76D6" w:rsidRDefault="003771C2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Musterstraße 12</w:t>
                      </w:r>
                    </w:p>
                    <w:p w14:paraId="4DDB4AD6" w14:textId="77777777" w:rsidR="00BB76D6" w:rsidRDefault="003771C2">
                      <w:pPr>
                        <w:spacing w:after="0" w:line="276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12345 Musterstadt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B4ACE" w14:textId="77777777" w:rsidR="00BB76D6" w:rsidRDefault="00BB76D6"/>
    <w:p w14:paraId="4DDB4ACF" w14:textId="77777777" w:rsidR="00BB76D6" w:rsidRDefault="00BB76D6"/>
    <w:p w14:paraId="7DB89055" w14:textId="77777777" w:rsidR="007D34CC" w:rsidRDefault="007D34CC"/>
    <w:p w14:paraId="5D2E8B56" w14:textId="77777777" w:rsidR="007D34CC" w:rsidRDefault="007D34CC"/>
    <w:p w14:paraId="02D24A16" w14:textId="77777777" w:rsidR="007D34CC" w:rsidRDefault="007D34CC"/>
    <w:p w14:paraId="7DC2E78C" w14:textId="77777777" w:rsidR="007D34CC" w:rsidRDefault="007D34CC"/>
    <w:p w14:paraId="7F246F92" w14:textId="77777777" w:rsidR="007D34CC" w:rsidRDefault="007D34CC"/>
    <w:p w14:paraId="2E2EE646" w14:textId="77777777" w:rsidR="007D34CC" w:rsidRDefault="007D34CC"/>
    <w:p w14:paraId="4DDB4AD1" w14:textId="77777777" w:rsidR="00BB76D6" w:rsidRDefault="00BB76D6">
      <w:pPr>
        <w:rPr>
          <w:b/>
          <w:bCs/>
          <w:sz w:val="26"/>
          <w:szCs w:val="26"/>
        </w:rPr>
      </w:pPr>
    </w:p>
    <w:p w14:paraId="151C4FC3" w14:textId="77777777" w:rsidR="007D34CC" w:rsidRDefault="003771C2" w:rsidP="007D34CC">
      <w:pPr>
        <w:spacing w:after="120"/>
        <w:rPr>
          <w:sz w:val="21"/>
          <w:szCs w:val="21"/>
        </w:rPr>
      </w:pPr>
      <w:r>
        <w:rPr>
          <w:b/>
          <w:bCs/>
          <w:sz w:val="26"/>
          <w:szCs w:val="26"/>
        </w:rPr>
        <w:br/>
      </w:r>
      <w:r w:rsidR="007D34CC">
        <w:rPr>
          <w:b/>
          <w:bCs/>
          <w:sz w:val="26"/>
          <w:szCs w:val="26"/>
        </w:rPr>
        <w:t>Abmahnung</w:t>
      </w:r>
    </w:p>
    <w:p w14:paraId="7A2C9B56" w14:textId="77777777" w:rsidR="007D34CC" w:rsidRDefault="007D34CC" w:rsidP="007D34CC">
      <w:pPr>
        <w:spacing w:after="120"/>
        <w:rPr>
          <w:sz w:val="21"/>
          <w:szCs w:val="21"/>
        </w:rPr>
      </w:pPr>
    </w:p>
    <w:p w14:paraId="4DDB4AD3" w14:textId="1C5030F8" w:rsidR="00BB76D6" w:rsidRDefault="003771C2" w:rsidP="007D34CC">
      <w:pPr>
        <w:rPr>
          <w:sz w:val="21"/>
          <w:szCs w:val="21"/>
        </w:rPr>
      </w:pPr>
      <w:r>
        <w:rPr>
          <w:sz w:val="21"/>
          <w:szCs w:val="21"/>
        </w:rPr>
        <w:t>Sehr geehrte(r) Frau/ Herr…,</w:t>
      </w:r>
    </w:p>
    <w:p w14:paraId="44F3B28D" w14:textId="77777777" w:rsidR="007D34CC" w:rsidRDefault="007D34CC">
      <w:pPr>
        <w:spacing w:after="120"/>
        <w:rPr>
          <w:sz w:val="21"/>
          <w:szCs w:val="21"/>
        </w:rPr>
      </w:pPr>
    </w:p>
    <w:p w14:paraId="5D677A8C" w14:textId="77777777" w:rsidR="007D34CC" w:rsidRDefault="007D34CC" w:rsidP="007D34CC">
      <w:pPr>
        <w:spacing w:after="120"/>
        <w:rPr>
          <w:sz w:val="21"/>
          <w:szCs w:val="21"/>
        </w:rPr>
      </w:pPr>
      <w:r w:rsidRPr="007D34CC">
        <w:rPr>
          <w:sz w:val="21"/>
          <w:szCs w:val="21"/>
        </w:rPr>
        <w:t xml:space="preserve">Sie haben am </w:t>
      </w:r>
      <w:r>
        <w:rPr>
          <w:sz w:val="21"/>
          <w:szCs w:val="21"/>
        </w:rPr>
        <w:t>[</w:t>
      </w:r>
      <w:r w:rsidRPr="007D34CC">
        <w:rPr>
          <w:i/>
          <w:iCs/>
          <w:sz w:val="21"/>
          <w:szCs w:val="21"/>
        </w:rPr>
        <w:t>Datum</w:t>
      </w:r>
      <w:r>
        <w:rPr>
          <w:sz w:val="21"/>
          <w:szCs w:val="21"/>
        </w:rPr>
        <w:t xml:space="preserve">] </w:t>
      </w:r>
      <w:r w:rsidRPr="007D34CC">
        <w:rPr>
          <w:sz w:val="21"/>
          <w:szCs w:val="21"/>
        </w:rPr>
        <w:t xml:space="preserve">um </w:t>
      </w:r>
      <w:r>
        <w:rPr>
          <w:sz w:val="21"/>
          <w:szCs w:val="21"/>
        </w:rPr>
        <w:t>[</w:t>
      </w:r>
      <w:r>
        <w:rPr>
          <w:i/>
          <w:iCs/>
          <w:sz w:val="21"/>
          <w:szCs w:val="21"/>
        </w:rPr>
        <w:t>Uhrzeit</w:t>
      </w:r>
      <w:r>
        <w:rPr>
          <w:sz w:val="21"/>
          <w:szCs w:val="21"/>
        </w:rPr>
        <w:t>]</w:t>
      </w:r>
      <w:r>
        <w:rPr>
          <w:sz w:val="21"/>
          <w:szCs w:val="21"/>
        </w:rPr>
        <w:t xml:space="preserve"> in </w:t>
      </w:r>
      <w:r>
        <w:rPr>
          <w:sz w:val="21"/>
          <w:szCs w:val="21"/>
        </w:rPr>
        <w:t>[</w:t>
      </w:r>
      <w:r>
        <w:rPr>
          <w:i/>
          <w:iCs/>
          <w:sz w:val="21"/>
          <w:szCs w:val="21"/>
        </w:rPr>
        <w:t>Betriebsstätte/Abteilung</w:t>
      </w:r>
      <w:r>
        <w:rPr>
          <w:sz w:val="21"/>
          <w:szCs w:val="21"/>
        </w:rPr>
        <w:t>]</w:t>
      </w:r>
      <w:r>
        <w:rPr>
          <w:sz w:val="21"/>
          <w:szCs w:val="21"/>
        </w:rPr>
        <w:t xml:space="preserve"> </w:t>
      </w:r>
      <w:r w:rsidRPr="007D34CC">
        <w:rPr>
          <w:sz w:val="21"/>
          <w:szCs w:val="21"/>
        </w:rPr>
        <w:t>Ihre arbeitsvertraglichen Pflichten wie folgt verletzt:</w:t>
      </w:r>
    </w:p>
    <w:p w14:paraId="65D5281F" w14:textId="77777777" w:rsidR="007D34CC" w:rsidRDefault="007D34CC" w:rsidP="007D34CC">
      <w:pPr>
        <w:spacing w:after="120"/>
        <w:rPr>
          <w:sz w:val="21"/>
          <w:szCs w:val="21"/>
        </w:rPr>
      </w:pPr>
    </w:p>
    <w:p w14:paraId="120A4C81" w14:textId="77777777" w:rsidR="007D34CC" w:rsidRDefault="007D34CC" w:rsidP="007D34CC">
      <w:pPr>
        <w:spacing w:after="120"/>
        <w:rPr>
          <w:sz w:val="21"/>
          <w:szCs w:val="21"/>
        </w:rPr>
      </w:pPr>
      <w:r>
        <w:rPr>
          <w:sz w:val="21"/>
          <w:szCs w:val="21"/>
        </w:rPr>
        <w:t>[</w:t>
      </w:r>
      <w:proofErr w:type="gramStart"/>
      <w:r w:rsidRPr="007D34CC">
        <w:rPr>
          <w:i/>
          <w:iCs/>
          <w:sz w:val="21"/>
          <w:szCs w:val="21"/>
        </w:rPr>
        <w:t>Möglichst</w:t>
      </w:r>
      <w:proofErr w:type="gramEnd"/>
      <w:r w:rsidRPr="007D34CC">
        <w:rPr>
          <w:i/>
          <w:iCs/>
          <w:sz w:val="21"/>
          <w:szCs w:val="21"/>
        </w:rPr>
        <w:t xml:space="preserve"> konkrete Beschreibung der Pflichtverletzung</w:t>
      </w:r>
      <w:r>
        <w:rPr>
          <w:i/>
          <w:iCs/>
          <w:sz w:val="21"/>
          <w:szCs w:val="21"/>
        </w:rPr>
        <w:t>]</w:t>
      </w:r>
    </w:p>
    <w:p w14:paraId="30259B0D" w14:textId="77777777" w:rsidR="007D34CC" w:rsidRDefault="007D34CC" w:rsidP="007D34CC">
      <w:pPr>
        <w:spacing w:after="120"/>
        <w:rPr>
          <w:sz w:val="21"/>
          <w:szCs w:val="21"/>
        </w:rPr>
      </w:pPr>
    </w:p>
    <w:p w14:paraId="1E0B9029" w14:textId="77777777" w:rsidR="007D34CC" w:rsidRDefault="007D34CC" w:rsidP="007D34CC">
      <w:pPr>
        <w:spacing w:after="120"/>
        <w:rPr>
          <w:sz w:val="21"/>
          <w:szCs w:val="21"/>
        </w:rPr>
      </w:pPr>
      <w:r w:rsidRPr="007D34CC">
        <w:rPr>
          <w:sz w:val="21"/>
          <w:szCs w:val="21"/>
        </w:rPr>
        <w:t>Wir sind nicht gewillt, dieses Verhalten weiter zu dulden und fordern Sie auf, Ihre arbeitsvertraglichen Pflichten zukünftig uneingeschränkt zu erfüllen.</w:t>
      </w:r>
    </w:p>
    <w:p w14:paraId="3CA628F8" w14:textId="77777777" w:rsidR="007D34CC" w:rsidRDefault="007D34CC" w:rsidP="007D34CC">
      <w:pPr>
        <w:spacing w:after="120"/>
        <w:rPr>
          <w:sz w:val="21"/>
          <w:szCs w:val="21"/>
        </w:rPr>
      </w:pPr>
    </w:p>
    <w:p w14:paraId="59043595" w14:textId="77777777" w:rsidR="007D34CC" w:rsidRDefault="007D34CC" w:rsidP="007D34CC">
      <w:pPr>
        <w:spacing w:after="120"/>
        <w:rPr>
          <w:sz w:val="21"/>
          <w:szCs w:val="21"/>
        </w:rPr>
      </w:pPr>
      <w:r w:rsidRPr="007D34CC">
        <w:rPr>
          <w:sz w:val="21"/>
          <w:szCs w:val="21"/>
        </w:rPr>
        <w:t>Wir weisen ausdrücklich darauf hin, dass Sie im Wiederholungsfall mit arbeitsrechtlichen Konsequenzen, insbesondere einer Kündigung, zu rechnen haben.</w:t>
      </w:r>
    </w:p>
    <w:p w14:paraId="11887E8E" w14:textId="77777777" w:rsidR="007D34CC" w:rsidRDefault="007D34CC" w:rsidP="007D34CC">
      <w:pPr>
        <w:spacing w:after="120"/>
        <w:rPr>
          <w:sz w:val="21"/>
          <w:szCs w:val="21"/>
        </w:rPr>
      </w:pPr>
    </w:p>
    <w:p w14:paraId="4DDB4ADD" w14:textId="3C6BD6DE" w:rsidR="00BB76D6" w:rsidRDefault="003771C2" w:rsidP="007D34CC">
      <w:pPr>
        <w:spacing w:after="12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>
        <w:rPr>
          <w:sz w:val="21"/>
          <w:szCs w:val="21"/>
        </w:rPr>
        <w:t>it freundlichen Grüßen</w:t>
      </w:r>
    </w:p>
    <w:p w14:paraId="2128EF13" w14:textId="77777777" w:rsidR="007D34CC" w:rsidRDefault="007D34CC" w:rsidP="007D34CC">
      <w:pPr>
        <w:spacing w:after="120" w:line="276" w:lineRule="auto"/>
        <w:jc w:val="both"/>
        <w:rPr>
          <w:sz w:val="21"/>
          <w:szCs w:val="21"/>
        </w:rPr>
      </w:pPr>
    </w:p>
    <w:p w14:paraId="074D6B85" w14:textId="58637C15" w:rsidR="007D34CC" w:rsidRDefault="007D34CC" w:rsidP="007D34CC">
      <w:pPr>
        <w:spacing w:after="120" w:line="276" w:lineRule="auto"/>
        <w:jc w:val="both"/>
      </w:pPr>
      <w:r>
        <w:rPr>
          <w:sz w:val="21"/>
          <w:szCs w:val="21"/>
        </w:rPr>
        <w:t>Ort, Datum: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Unterschrift Arbeitsgeber:</w:t>
      </w:r>
    </w:p>
    <w:sectPr w:rsidR="007D34CC">
      <w:headerReference w:type="default" r:id="rId6"/>
      <w:footerReference w:type="default" r:id="rId7"/>
      <w:pgSz w:w="11906" w:h="16838"/>
      <w:pgMar w:top="1418" w:right="1134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4AD5" w14:textId="77777777" w:rsidR="003771C2" w:rsidRDefault="003771C2">
      <w:pPr>
        <w:spacing w:after="0" w:line="240" w:lineRule="auto"/>
      </w:pPr>
      <w:r>
        <w:separator/>
      </w:r>
    </w:p>
  </w:endnote>
  <w:endnote w:type="continuationSeparator" w:id="0">
    <w:p w14:paraId="4DDB4AD7" w14:textId="77777777" w:rsidR="003771C2" w:rsidRDefault="0037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4ADC" w14:textId="77777777" w:rsidR="003771C2" w:rsidRDefault="003771C2">
    <w:pPr>
      <w:pStyle w:val="Fuzeile"/>
      <w:spacing w:line="276" w:lineRule="auto"/>
    </w:pPr>
  </w:p>
  <w:p w14:paraId="4DDB4ADD" w14:textId="77777777" w:rsidR="003771C2" w:rsidRDefault="003771C2">
    <w:pPr>
      <w:pStyle w:val="Fuzeile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4AD1" w14:textId="77777777" w:rsidR="003771C2" w:rsidRDefault="003771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DB4AD3" w14:textId="77777777" w:rsidR="003771C2" w:rsidRDefault="0037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4AD9" w14:textId="77777777" w:rsidR="003771C2" w:rsidRDefault="003771C2">
    <w:pPr>
      <w:pStyle w:val="Kopfzeile"/>
      <w:jc w:val="right"/>
    </w:pPr>
    <w:r>
      <w:rPr>
        <w:sz w:val="20"/>
        <w:szCs w:val="20"/>
      </w:rPr>
      <w:t>Firmenlogo</w:t>
    </w:r>
  </w:p>
  <w:p w14:paraId="4DDB4ADA" w14:textId="77777777" w:rsidR="003771C2" w:rsidRDefault="003771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76D6"/>
    <w:rsid w:val="003771C2"/>
    <w:rsid w:val="006145B5"/>
    <w:rsid w:val="007D34CC"/>
    <w:rsid w:val="00B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B4ACC"/>
  <w15:docId w15:val="{5342FE14-057C-074B-BFCD-0CA4D27B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berarbeitung">
    <w:name w:val="Revision"/>
    <w:pPr>
      <w:suppressAutoHyphens/>
      <w:spacing w:after="0" w:line="240" w:lineRule="auto"/>
    </w:pPr>
  </w:style>
  <w:style w:type="paragraph" w:customStyle="1" w:styleId="txt">
    <w:name w:val="txt"/>
    <w:uiPriority w:val="99"/>
    <w:rsid w:val="007D34CC"/>
    <w:pPr>
      <w:widowControl w:val="0"/>
      <w:autoSpaceDE w:val="0"/>
      <w:adjustRightInd w:val="0"/>
      <w:spacing w:after="60" w:line="260" w:lineRule="exact"/>
    </w:pPr>
    <w:rPr>
      <w:rFonts w:ascii="Arial" w:eastAsia="Times New Roman" w:hAnsi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6c178e02fd68f994ec0db3b457ecd2e5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858c07b25e259aab6c04148deb7ef2b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3BAAB4-C00F-4A07-B3E4-1658F11B84FD}"/>
</file>

<file path=customXml/itemProps2.xml><?xml version="1.0" encoding="utf-8"?>
<ds:datastoreItem xmlns:ds="http://schemas.openxmlformats.org/officeDocument/2006/customXml" ds:itemID="{6D853A06-E83C-41EA-9F0C-302F10552125}"/>
</file>

<file path=customXml/itemProps3.xml><?xml version="1.0" encoding="utf-8"?>
<ds:datastoreItem xmlns:ds="http://schemas.openxmlformats.org/officeDocument/2006/customXml" ds:itemID="{574BFE03-5C84-452E-8676-67F6FB023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Noto, Selina</dc:creator>
  <dc:description/>
  <cp:lastModifiedBy>Noto, Selina</cp:lastModifiedBy>
  <cp:revision>2</cp:revision>
  <dcterms:created xsi:type="dcterms:W3CDTF">2025-08-14T09:10:00Z</dcterms:created>
  <dcterms:modified xsi:type="dcterms:W3CDTF">2025-08-14T09:10:00Z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</Properties>
</file>